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76" w:rsidRPr="008F4DF2" w:rsidRDefault="00927776" w:rsidP="00C161A7">
      <w:pPr>
        <w:pageBreakBefore/>
        <w:spacing w:line="500" w:lineRule="exact"/>
        <w:jc w:val="left"/>
        <w:rPr>
          <w:rFonts w:ascii="Times New Roman" w:eastAsia="黑体" w:hAnsi="Times New Roman"/>
          <w:b/>
          <w:bCs/>
          <w:sz w:val="30"/>
          <w:szCs w:val="30"/>
        </w:rPr>
      </w:pPr>
      <w:r w:rsidRPr="008F4DF2">
        <w:rPr>
          <w:rFonts w:ascii="Times New Roman" w:eastAsia="黑体" w:hAnsi="Times New Roman" w:hint="eastAsia"/>
          <w:b/>
          <w:bCs/>
          <w:sz w:val="30"/>
          <w:szCs w:val="30"/>
        </w:rPr>
        <w:t>附件：</w:t>
      </w:r>
    </w:p>
    <w:p w:rsidR="00927776" w:rsidRPr="008F4DF2" w:rsidRDefault="00927776" w:rsidP="00C161A7">
      <w:pPr>
        <w:spacing w:line="500" w:lineRule="exact"/>
        <w:jc w:val="center"/>
        <w:rPr>
          <w:rFonts w:ascii="Times New Roman" w:eastAsia="黑体" w:hAnsi="Times New Roman"/>
          <w:b/>
          <w:bCs/>
          <w:sz w:val="30"/>
          <w:szCs w:val="30"/>
        </w:rPr>
      </w:pPr>
      <w:r w:rsidRPr="008F4DF2">
        <w:rPr>
          <w:rFonts w:ascii="Times New Roman" w:eastAsia="黑体" w:hAnsi="Times New Roman"/>
          <w:b/>
          <w:bCs/>
          <w:sz w:val="30"/>
          <w:szCs w:val="30"/>
        </w:rPr>
        <w:t>201</w:t>
      </w:r>
      <w:r>
        <w:rPr>
          <w:rFonts w:ascii="Times New Roman" w:eastAsia="黑体" w:hAnsi="Times New Roman"/>
          <w:b/>
          <w:bCs/>
          <w:sz w:val="30"/>
          <w:szCs w:val="30"/>
        </w:rPr>
        <w:t>4</w:t>
      </w:r>
      <w:r w:rsidRPr="008F4DF2">
        <w:rPr>
          <w:rFonts w:ascii="Times New Roman" w:eastAsia="黑体" w:hAnsi="Times New Roman"/>
          <w:b/>
          <w:bCs/>
          <w:sz w:val="30"/>
          <w:szCs w:val="30"/>
        </w:rPr>
        <w:t>/201</w:t>
      </w:r>
      <w:r>
        <w:rPr>
          <w:rFonts w:ascii="Times New Roman" w:eastAsia="黑体" w:hAnsi="Times New Roman"/>
          <w:b/>
          <w:bCs/>
          <w:sz w:val="30"/>
          <w:szCs w:val="30"/>
        </w:rPr>
        <w:t>5</w:t>
      </w:r>
      <w:r w:rsidRPr="008F4DF2">
        <w:rPr>
          <w:rFonts w:ascii="Times New Roman" w:eastAsia="黑体" w:hAnsi="Times New Roman" w:hint="eastAsia"/>
          <w:b/>
          <w:bCs/>
          <w:sz w:val="30"/>
          <w:szCs w:val="30"/>
        </w:rPr>
        <w:t>学年</w:t>
      </w:r>
    </w:p>
    <w:p w:rsidR="00927776" w:rsidRPr="008F4DF2" w:rsidRDefault="00927776" w:rsidP="00750784">
      <w:pPr>
        <w:spacing w:afterLines="100" w:line="500" w:lineRule="exact"/>
        <w:jc w:val="center"/>
        <w:rPr>
          <w:rFonts w:ascii="Times New Roman" w:eastAsia="黑体" w:hAnsi="Times New Roman"/>
          <w:b/>
          <w:bCs/>
          <w:sz w:val="30"/>
          <w:szCs w:val="30"/>
        </w:rPr>
      </w:pPr>
      <w:r w:rsidRPr="008F4DF2">
        <w:rPr>
          <w:rFonts w:ascii="Times New Roman" w:eastAsia="黑体" w:hAnsi="Times New Roman" w:hint="eastAsia"/>
          <w:b/>
          <w:bCs/>
          <w:sz w:val="30"/>
          <w:szCs w:val="30"/>
        </w:rPr>
        <w:t>上海理工大学管理学院优秀学生党支部建设项目申报表</w:t>
      </w:r>
    </w:p>
    <w:tbl>
      <w:tblPr>
        <w:tblW w:w="8820" w:type="dxa"/>
        <w:tblInd w:w="-2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6"/>
        <w:gridCol w:w="3119"/>
        <w:gridCol w:w="2126"/>
        <w:gridCol w:w="2089"/>
      </w:tblGrid>
      <w:tr w:rsidR="00927776" w:rsidRPr="00193D49" w:rsidTr="00FF3331">
        <w:trPr>
          <w:trHeight w:val="675"/>
        </w:trPr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776" w:rsidRPr="008F4DF2" w:rsidRDefault="00927776" w:rsidP="00917955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8F4DF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3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776" w:rsidRPr="008F4DF2" w:rsidRDefault="00927776" w:rsidP="00917955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927776" w:rsidRPr="00193D49" w:rsidTr="00917955">
        <w:trPr>
          <w:trHeight w:val="675"/>
        </w:trPr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776" w:rsidRPr="008F4DF2" w:rsidRDefault="00927776" w:rsidP="00917955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8F4DF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支部名称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776" w:rsidRPr="008F4DF2" w:rsidRDefault="00927776" w:rsidP="00917955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776" w:rsidRPr="008F4DF2" w:rsidRDefault="00927776" w:rsidP="00917955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8F4DF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支部书记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776" w:rsidRPr="008F4DF2" w:rsidRDefault="00927776" w:rsidP="00917955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927776" w:rsidRPr="00193D49" w:rsidTr="00797F2C">
        <w:trPr>
          <w:trHeight w:val="698"/>
        </w:trPr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776" w:rsidRPr="008F4DF2" w:rsidRDefault="00927776" w:rsidP="00917955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8F4DF2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党员人数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776" w:rsidRPr="008F4DF2" w:rsidRDefault="00927776" w:rsidP="00917955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776" w:rsidRPr="008F4DF2" w:rsidRDefault="00927776" w:rsidP="00917955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8F4DF2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776" w:rsidRPr="008F4DF2" w:rsidRDefault="00927776" w:rsidP="00917955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927776" w:rsidRPr="00193D49" w:rsidTr="00917955">
        <w:trPr>
          <w:trHeight w:val="1814"/>
        </w:trPr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776" w:rsidRPr="008F4DF2" w:rsidRDefault="00927776" w:rsidP="00917955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8F4DF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何时受过</w:t>
            </w:r>
          </w:p>
          <w:p w:rsidR="00927776" w:rsidRPr="008F4DF2" w:rsidRDefault="00927776" w:rsidP="00917955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8F4DF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何种奖励</w:t>
            </w:r>
          </w:p>
        </w:tc>
        <w:tc>
          <w:tcPr>
            <w:tcW w:w="73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776" w:rsidRPr="008F4DF2" w:rsidRDefault="00927776" w:rsidP="00917955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927776" w:rsidRPr="00193D49" w:rsidTr="00C161A7">
        <w:trPr>
          <w:cantSplit/>
          <w:trHeight w:val="7918"/>
        </w:trPr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27776" w:rsidRPr="008F4DF2" w:rsidRDefault="00927776" w:rsidP="00ED4268">
            <w:pPr>
              <w:ind w:left="113" w:right="113"/>
              <w:jc w:val="center"/>
              <w:rPr>
                <w:rFonts w:ascii="Times New Roman" w:eastAsia="仿宋_GB2312" w:hAnsi="Times New Roman"/>
                <w:color w:val="000000"/>
                <w:spacing w:val="20"/>
                <w:sz w:val="28"/>
                <w:szCs w:val="28"/>
              </w:rPr>
            </w:pPr>
            <w:r w:rsidRPr="008F4DF2">
              <w:rPr>
                <w:rFonts w:ascii="Times New Roman" w:eastAsia="仿宋_GB2312" w:hAnsi="Times New Roman" w:hint="eastAsia"/>
                <w:color w:val="000000"/>
                <w:spacing w:val="140"/>
                <w:kern w:val="0"/>
                <w:sz w:val="28"/>
                <w:szCs w:val="28"/>
                <w:fitText w:val="1960" w:id="712148992"/>
              </w:rPr>
              <w:t>项目简</w:t>
            </w:r>
            <w:r w:rsidRPr="008F4DF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fitText w:val="1960" w:id="712148992"/>
              </w:rPr>
              <w:t>介</w:t>
            </w:r>
          </w:p>
        </w:tc>
        <w:tc>
          <w:tcPr>
            <w:tcW w:w="73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776" w:rsidRPr="008F4DF2" w:rsidRDefault="00927776" w:rsidP="00917955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（</w:t>
            </w:r>
            <w:r w:rsidRPr="008F4DF2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可附页，</w:t>
            </w:r>
            <w:r w:rsidRPr="008F4DF2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2000</w:t>
            </w:r>
            <w:r w:rsidRPr="008F4DF2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字以内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）</w:t>
            </w:r>
          </w:p>
          <w:p w:rsidR="00927776" w:rsidRPr="008F4DF2" w:rsidRDefault="00927776" w:rsidP="00917955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927776" w:rsidRPr="008F4DF2" w:rsidRDefault="00927776" w:rsidP="00917955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927776" w:rsidRPr="008F4DF2" w:rsidRDefault="00927776" w:rsidP="00917955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927776" w:rsidRPr="008F4DF2" w:rsidRDefault="00927776" w:rsidP="00917955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927776" w:rsidRPr="008F4DF2" w:rsidRDefault="00927776" w:rsidP="00917955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927776" w:rsidRPr="008F4DF2" w:rsidRDefault="00927776" w:rsidP="00917955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927776" w:rsidRPr="008F4DF2" w:rsidRDefault="00927776" w:rsidP="00917955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927776" w:rsidRPr="008F4DF2" w:rsidRDefault="00927776" w:rsidP="00917955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927776" w:rsidRPr="008F4DF2" w:rsidRDefault="00927776" w:rsidP="00917955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927776" w:rsidRPr="008F4DF2" w:rsidRDefault="00927776" w:rsidP="00917955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927776" w:rsidRPr="00193D49" w:rsidTr="00C161A7">
        <w:trPr>
          <w:cantSplit/>
          <w:trHeight w:val="2244"/>
        </w:trPr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27776" w:rsidRPr="008F4DF2" w:rsidRDefault="00927776" w:rsidP="00C161A7">
            <w:pPr>
              <w:ind w:left="113" w:right="113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8F4DF2">
              <w:rPr>
                <w:rFonts w:ascii="Times New Roman" w:eastAsia="仿宋_GB2312" w:hAnsi="Times New Roman" w:hint="eastAsia"/>
                <w:color w:val="000000"/>
                <w:spacing w:val="140"/>
                <w:kern w:val="0"/>
                <w:sz w:val="28"/>
                <w:szCs w:val="28"/>
                <w:fitText w:val="1960" w:id="712148992"/>
              </w:rPr>
              <w:t>项目简</w:t>
            </w:r>
            <w:r w:rsidRPr="008F4DF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fitText w:val="1960" w:id="712148992"/>
              </w:rPr>
              <w:t>介</w:t>
            </w:r>
          </w:p>
        </w:tc>
        <w:tc>
          <w:tcPr>
            <w:tcW w:w="73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776" w:rsidRPr="008F4DF2" w:rsidRDefault="00927776" w:rsidP="00ED426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27776" w:rsidRPr="008F4DF2" w:rsidRDefault="00927776" w:rsidP="00ED426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27776" w:rsidRPr="008F4DF2" w:rsidRDefault="00927776" w:rsidP="00ED426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27776" w:rsidRPr="008F4DF2" w:rsidRDefault="00927776" w:rsidP="00ED426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27776" w:rsidRPr="008F4DF2" w:rsidRDefault="00927776" w:rsidP="00ED426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27776" w:rsidRPr="008F4DF2" w:rsidRDefault="00927776" w:rsidP="00ED426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27776" w:rsidRPr="008F4DF2" w:rsidRDefault="00927776" w:rsidP="00ED426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27776" w:rsidRPr="008F4DF2" w:rsidRDefault="00927776" w:rsidP="00ED426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27776" w:rsidRPr="008F4DF2" w:rsidRDefault="00927776" w:rsidP="00ED426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27776" w:rsidRPr="008F4DF2" w:rsidRDefault="00927776" w:rsidP="00ED426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27776" w:rsidRPr="008F4DF2" w:rsidRDefault="00927776" w:rsidP="00ED426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27776" w:rsidRPr="008F4DF2" w:rsidRDefault="00927776" w:rsidP="00ED426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27776" w:rsidRPr="008F4DF2" w:rsidRDefault="00927776" w:rsidP="00ED426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27776" w:rsidRPr="008F4DF2" w:rsidRDefault="00927776" w:rsidP="00ED426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27776" w:rsidRPr="008F4DF2" w:rsidRDefault="00927776" w:rsidP="00ED426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27776" w:rsidRPr="008F4DF2" w:rsidRDefault="00927776" w:rsidP="00ED426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27776" w:rsidRPr="008F4DF2" w:rsidRDefault="00927776" w:rsidP="00ED426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27776" w:rsidRPr="00193D49" w:rsidTr="00917955">
        <w:trPr>
          <w:trHeight w:val="2244"/>
        </w:trPr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776" w:rsidRPr="008F4DF2" w:rsidRDefault="00927776" w:rsidP="00917955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8F4DF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学</w:t>
            </w:r>
            <w:r w:rsidRPr="008F4DF2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8F4DF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院</w:t>
            </w:r>
            <w:r w:rsidRPr="008F4DF2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 w:rsidRPr="008F4DF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党总支</w:t>
            </w:r>
            <w:r w:rsidRPr="008F4DF2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 w:rsidRPr="008F4DF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意</w:t>
            </w:r>
            <w:r w:rsidRPr="008F4DF2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8F4DF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73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776" w:rsidRPr="008F4DF2" w:rsidRDefault="00927776" w:rsidP="00ED426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 w:rsidR="00927776" w:rsidRPr="008F4DF2" w:rsidRDefault="00927776" w:rsidP="00917955">
            <w:pPr>
              <w:ind w:leftChars="1900" w:left="3990" w:right="560" w:firstLineChars="250" w:firstLine="700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8F4DF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盖</w:t>
            </w:r>
            <w:r w:rsidRPr="008F4DF2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 w:rsidRPr="008F4DF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章</w:t>
            </w:r>
          </w:p>
          <w:p w:rsidR="00927776" w:rsidRPr="008F4DF2" w:rsidRDefault="00927776" w:rsidP="00917955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8F4DF2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                          </w:t>
            </w:r>
            <w:r w:rsidRPr="008F4DF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年</w:t>
            </w:r>
            <w:r w:rsidRPr="008F4DF2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8F4DF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月</w:t>
            </w:r>
            <w:r w:rsidRPr="008F4DF2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8F4DF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927776" w:rsidRPr="00FE761C" w:rsidRDefault="00927776" w:rsidP="00ED4268">
      <w:pPr>
        <w:spacing w:line="440" w:lineRule="exact"/>
        <w:rPr>
          <w:rFonts w:ascii="Times New Roman" w:hAnsi="Times New Roman"/>
          <w:szCs w:val="24"/>
        </w:rPr>
      </w:pPr>
      <w:r w:rsidRPr="00FE761C">
        <w:rPr>
          <w:rFonts w:ascii="Times New Roman" w:hAnsi="Times New Roman" w:hint="eastAsia"/>
          <w:b/>
          <w:szCs w:val="24"/>
        </w:rPr>
        <w:t>注：</w:t>
      </w:r>
      <w:r w:rsidRPr="00FE761C">
        <w:rPr>
          <w:rFonts w:ascii="Times New Roman" w:hAnsi="Times New Roman" w:hint="eastAsia"/>
          <w:szCs w:val="24"/>
        </w:rPr>
        <w:t>申报表需正反面打印</w:t>
      </w:r>
    </w:p>
    <w:sectPr w:rsidR="00927776" w:rsidRPr="00FE761C" w:rsidSect="00A27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776" w:rsidRDefault="00927776">
      <w:r>
        <w:separator/>
      </w:r>
    </w:p>
  </w:endnote>
  <w:endnote w:type="continuationSeparator" w:id="0">
    <w:p w:rsidR="00927776" w:rsidRDefault="00927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776" w:rsidRDefault="00927776">
      <w:r>
        <w:separator/>
      </w:r>
    </w:p>
  </w:footnote>
  <w:footnote w:type="continuationSeparator" w:id="0">
    <w:p w:rsidR="00927776" w:rsidRDefault="009277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307C"/>
    <w:multiLevelType w:val="hybridMultilevel"/>
    <w:tmpl w:val="D3E81A60"/>
    <w:lvl w:ilvl="0" w:tplc="E812BE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6893BE0"/>
    <w:multiLevelType w:val="hybridMultilevel"/>
    <w:tmpl w:val="D0ACD79E"/>
    <w:lvl w:ilvl="0" w:tplc="89F6150C">
      <w:start w:val="1"/>
      <w:numFmt w:val="japaneseCounting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>
    <w:nsid w:val="17EB40BB"/>
    <w:multiLevelType w:val="hybridMultilevel"/>
    <w:tmpl w:val="46CA24E8"/>
    <w:lvl w:ilvl="0" w:tplc="BDB2D8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1A72481A"/>
    <w:multiLevelType w:val="hybridMultilevel"/>
    <w:tmpl w:val="854C433E"/>
    <w:lvl w:ilvl="0" w:tplc="A89AA2E2">
      <w:start w:val="1"/>
      <w:numFmt w:val="decimal"/>
      <w:lvlText w:val="（%1）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4">
    <w:nsid w:val="45F15FF6"/>
    <w:multiLevelType w:val="hybridMultilevel"/>
    <w:tmpl w:val="5D1C6A60"/>
    <w:lvl w:ilvl="0" w:tplc="A89AA2E2">
      <w:start w:val="1"/>
      <w:numFmt w:val="decimal"/>
      <w:lvlText w:val="（%1）"/>
      <w:lvlJc w:val="left"/>
      <w:pPr>
        <w:ind w:left="1545" w:hanging="10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F2C"/>
    <w:rsid w:val="0016526C"/>
    <w:rsid w:val="00193D49"/>
    <w:rsid w:val="001F66BA"/>
    <w:rsid w:val="00454C5B"/>
    <w:rsid w:val="0046585C"/>
    <w:rsid w:val="005A247C"/>
    <w:rsid w:val="006573BC"/>
    <w:rsid w:val="00750784"/>
    <w:rsid w:val="00797F2C"/>
    <w:rsid w:val="008536D5"/>
    <w:rsid w:val="0088738B"/>
    <w:rsid w:val="008F4DF2"/>
    <w:rsid w:val="008F6E81"/>
    <w:rsid w:val="00917955"/>
    <w:rsid w:val="00927776"/>
    <w:rsid w:val="009930D1"/>
    <w:rsid w:val="00A27055"/>
    <w:rsid w:val="00B8111D"/>
    <w:rsid w:val="00BD70BE"/>
    <w:rsid w:val="00BF691F"/>
    <w:rsid w:val="00C161A7"/>
    <w:rsid w:val="00CB6B95"/>
    <w:rsid w:val="00DA4BED"/>
    <w:rsid w:val="00E74C42"/>
    <w:rsid w:val="00EB3E05"/>
    <w:rsid w:val="00ED4268"/>
    <w:rsid w:val="00F169B5"/>
    <w:rsid w:val="00F52EAB"/>
    <w:rsid w:val="00FE761C"/>
    <w:rsid w:val="00FF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05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97F2C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454C5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4C5B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50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870B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750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870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32</Words>
  <Characters>188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关于申报“2014/2015学年</dc:title>
  <dc:subject/>
  <dc:creator>zhangshuang</dc:creator>
  <cp:keywords/>
  <dc:description/>
  <cp:lastModifiedBy>zhangshuang</cp:lastModifiedBy>
  <cp:revision>3</cp:revision>
  <cp:lastPrinted>2014-10-14T01:41:00Z</cp:lastPrinted>
  <dcterms:created xsi:type="dcterms:W3CDTF">2014-10-14T02:08:00Z</dcterms:created>
  <dcterms:modified xsi:type="dcterms:W3CDTF">2014-10-14T02:08:00Z</dcterms:modified>
</cp:coreProperties>
</file>